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0C0" w:rsidRDefault="0085035B" w:rsidP="00BA315D">
      <w:pPr>
        <w:spacing w:before="53"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365F91"/>
          <w:spacing w:val="1"/>
        </w:rPr>
        <w:t>A</w:t>
      </w:r>
      <w:r>
        <w:rPr>
          <w:rFonts w:ascii="Calibri" w:eastAsia="Calibri" w:hAnsi="Calibri" w:cs="Calibri"/>
          <w:b/>
          <w:bCs/>
          <w:color w:val="365F91"/>
        </w:rPr>
        <w:t>ut</w:t>
      </w:r>
      <w:r>
        <w:rPr>
          <w:rFonts w:ascii="Calibri" w:eastAsia="Calibri" w:hAnsi="Calibri" w:cs="Calibri"/>
          <w:b/>
          <w:bCs/>
          <w:color w:val="365F91"/>
          <w:spacing w:val="1"/>
        </w:rPr>
        <w:t>h</w:t>
      </w:r>
      <w:r>
        <w:rPr>
          <w:rFonts w:ascii="Calibri" w:eastAsia="Calibri" w:hAnsi="Calibri" w:cs="Calibri"/>
          <w:b/>
          <w:bCs/>
          <w:color w:val="365F91"/>
        </w:rPr>
        <w:t>oris</w:t>
      </w:r>
      <w:r>
        <w:rPr>
          <w:rFonts w:ascii="Calibri" w:eastAsia="Calibri" w:hAnsi="Calibri" w:cs="Calibri"/>
          <w:b/>
          <w:bCs/>
          <w:color w:val="365F91"/>
          <w:spacing w:val="1"/>
        </w:rPr>
        <w:t>e</w:t>
      </w:r>
      <w:r>
        <w:rPr>
          <w:rFonts w:ascii="Calibri" w:eastAsia="Calibri" w:hAnsi="Calibri" w:cs="Calibri"/>
          <w:b/>
          <w:bCs/>
          <w:color w:val="365F91"/>
        </w:rPr>
        <w:t>d</w:t>
      </w:r>
      <w:r>
        <w:rPr>
          <w:rFonts w:ascii="Calibri" w:eastAsia="Calibri" w:hAnsi="Calibri" w:cs="Calibri"/>
          <w:b/>
          <w:bCs/>
          <w:color w:val="365F91"/>
          <w:spacing w:val="-11"/>
        </w:rPr>
        <w:t xml:space="preserve"> </w:t>
      </w:r>
      <w:r>
        <w:rPr>
          <w:rFonts w:ascii="Calibri" w:eastAsia="Calibri" w:hAnsi="Calibri" w:cs="Calibri"/>
          <w:b/>
          <w:bCs/>
          <w:color w:val="365F91"/>
        </w:rPr>
        <w:t>si</w:t>
      </w:r>
      <w:r w:rsidR="00371550">
        <w:rPr>
          <w:rFonts w:ascii="Calibri" w:eastAsia="Calibri" w:hAnsi="Calibri" w:cs="Calibri"/>
          <w:b/>
          <w:bCs/>
          <w:color w:val="365F91"/>
        </w:rPr>
        <w:t>g</w:t>
      </w:r>
      <w:r>
        <w:rPr>
          <w:rFonts w:ascii="Calibri" w:eastAsia="Calibri" w:hAnsi="Calibri" w:cs="Calibri"/>
          <w:b/>
          <w:bCs/>
          <w:color w:val="365F91"/>
        </w:rPr>
        <w:t>natory</w:t>
      </w:r>
      <w:r>
        <w:rPr>
          <w:rFonts w:ascii="Calibri" w:eastAsia="Calibri" w:hAnsi="Calibri" w:cs="Calibri"/>
          <w:b/>
          <w:bCs/>
          <w:color w:val="365F91"/>
          <w:spacing w:val="-8"/>
        </w:rPr>
        <w:t xml:space="preserve"> </w:t>
      </w:r>
      <w:r>
        <w:rPr>
          <w:rFonts w:ascii="Calibri" w:eastAsia="Calibri" w:hAnsi="Calibri" w:cs="Calibri"/>
          <w:b/>
          <w:bCs/>
          <w:color w:val="365F91"/>
          <w:spacing w:val="1"/>
        </w:rPr>
        <w:t>f</w:t>
      </w:r>
      <w:r>
        <w:rPr>
          <w:rFonts w:ascii="Calibri" w:eastAsia="Calibri" w:hAnsi="Calibri" w:cs="Calibri"/>
          <w:b/>
          <w:bCs/>
          <w:color w:val="365F91"/>
        </w:rPr>
        <w:t>orm</w:t>
      </w:r>
    </w:p>
    <w:p w:rsidR="00AB10C0" w:rsidRDefault="00AB10C0">
      <w:pPr>
        <w:spacing w:after="0" w:line="200" w:lineRule="exact"/>
        <w:rPr>
          <w:sz w:val="20"/>
          <w:szCs w:val="20"/>
        </w:rPr>
      </w:pPr>
    </w:p>
    <w:p w:rsidR="00AB10C0" w:rsidRDefault="00AB10C0">
      <w:pPr>
        <w:spacing w:after="0" w:line="200" w:lineRule="exact"/>
        <w:rPr>
          <w:sz w:val="20"/>
          <w:szCs w:val="20"/>
        </w:rPr>
      </w:pPr>
    </w:p>
    <w:p w:rsidR="00AB10C0" w:rsidRDefault="00AB10C0">
      <w:pPr>
        <w:spacing w:after="0" w:line="200" w:lineRule="exact"/>
        <w:rPr>
          <w:sz w:val="20"/>
          <w:szCs w:val="20"/>
        </w:rPr>
      </w:pPr>
    </w:p>
    <w:p w:rsidR="00AB10C0" w:rsidRDefault="0085035B" w:rsidP="00316938">
      <w:pPr>
        <w:spacing w:after="0" w:line="264" w:lineRule="exact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Addre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</w:rPr>
        <w:t>and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contact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1"/>
        </w:rPr>
        <w:t>e</w:t>
      </w:r>
      <w:r>
        <w:rPr>
          <w:rFonts w:ascii="Calibri" w:eastAsia="Calibri" w:hAnsi="Calibri" w:cs="Calibri"/>
          <w:b/>
          <w:bCs/>
        </w:rPr>
        <w:t>ta</w:t>
      </w:r>
      <w:r>
        <w:rPr>
          <w:rFonts w:ascii="Calibri" w:eastAsia="Calibri" w:hAnsi="Calibri" w:cs="Calibri"/>
          <w:b/>
          <w:bCs/>
          <w:spacing w:val="2"/>
        </w:rPr>
        <w:t>i</w:t>
      </w:r>
      <w:r>
        <w:rPr>
          <w:rFonts w:ascii="Calibri" w:eastAsia="Calibri" w:hAnsi="Calibri" w:cs="Calibri"/>
          <w:b/>
          <w:bCs/>
        </w:rPr>
        <w:t>ls</w:t>
      </w:r>
    </w:p>
    <w:p w:rsidR="00AB10C0" w:rsidRDefault="00AB10C0">
      <w:pPr>
        <w:spacing w:after="0" w:line="200" w:lineRule="exact"/>
        <w:rPr>
          <w:sz w:val="20"/>
          <w:szCs w:val="20"/>
        </w:rPr>
      </w:pPr>
    </w:p>
    <w:p w:rsidR="00AB10C0" w:rsidRDefault="00AB10C0">
      <w:pPr>
        <w:spacing w:after="0" w:line="200" w:lineRule="exact"/>
        <w:rPr>
          <w:sz w:val="20"/>
          <w:szCs w:val="20"/>
        </w:rPr>
      </w:pPr>
    </w:p>
    <w:tbl>
      <w:tblPr>
        <w:tblW w:w="9668" w:type="dxa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5"/>
        <w:gridCol w:w="5103"/>
      </w:tblGrid>
      <w:tr w:rsidR="00AB10C0" w:rsidTr="005666A2">
        <w:trPr>
          <w:trHeight w:hRule="exact" w:val="458"/>
        </w:trPr>
        <w:tc>
          <w:tcPr>
            <w:tcW w:w="4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10C0" w:rsidRDefault="00BA315D">
            <w:pPr>
              <w:spacing w:after="0" w:line="268" w:lineRule="exact"/>
              <w:ind w:left="12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Candidate</w:t>
            </w:r>
            <w:r w:rsidR="0085035B"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 w:rsidR="0085035B">
              <w:rPr>
                <w:rFonts w:ascii="Calibri" w:eastAsia="Calibri" w:hAnsi="Calibri" w:cs="Calibri"/>
                <w:position w:val="1"/>
              </w:rPr>
              <w:t>N</w:t>
            </w:r>
            <w:r w:rsidR="0085035B">
              <w:rPr>
                <w:rFonts w:ascii="Calibri" w:eastAsia="Calibri" w:hAnsi="Calibri" w:cs="Calibri"/>
                <w:spacing w:val="2"/>
                <w:position w:val="1"/>
              </w:rPr>
              <w:t>a</w:t>
            </w:r>
            <w:r w:rsidR="0085035B">
              <w:rPr>
                <w:rFonts w:ascii="Calibri" w:eastAsia="Calibri" w:hAnsi="Calibri" w:cs="Calibri"/>
                <w:position w:val="1"/>
              </w:rPr>
              <w:t>me</w:t>
            </w:r>
            <w:r w:rsidR="005666A2">
              <w:rPr>
                <w:rFonts w:ascii="Calibri" w:eastAsia="Calibri" w:hAnsi="Calibri" w:cs="Calibri"/>
                <w:position w:val="1"/>
              </w:rPr>
              <w:t xml:space="preserve"> / Consortium leader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10C0" w:rsidRDefault="004637DB" w:rsidP="00316938">
            <w:pPr>
              <w:ind w:left="14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316938">
              <w:instrText xml:space="preserve"> FORMTEXT </w:instrText>
            </w:r>
            <w:r>
              <w:fldChar w:fldCharType="separate"/>
            </w:r>
            <w:bookmarkStart w:id="1" w:name="_GoBack"/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  <w:tr w:rsidR="005666A2" w:rsidTr="005666A2">
        <w:trPr>
          <w:trHeight w:hRule="exact" w:val="659"/>
        </w:trPr>
        <w:tc>
          <w:tcPr>
            <w:tcW w:w="4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666A2" w:rsidRDefault="005666A2">
            <w:pPr>
              <w:spacing w:after="0" w:line="268" w:lineRule="exact"/>
              <w:ind w:left="122" w:right="-20"/>
              <w:rPr>
                <w:rFonts w:ascii="Calibri" w:eastAsia="Calibri" w:hAnsi="Calibri" w:cs="Calibri"/>
                <w:position w:val="1"/>
              </w:rPr>
            </w:pPr>
            <w:r>
              <w:rPr>
                <w:rFonts w:ascii="Calibri" w:eastAsia="Calibri" w:hAnsi="Calibri" w:cs="Calibri"/>
                <w:position w:val="1"/>
              </w:rPr>
              <w:t>Members (if consortium)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666A2" w:rsidRDefault="004637DB" w:rsidP="00316938">
            <w:pPr>
              <w:ind w:left="14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666A2">
              <w:instrText xml:space="preserve"> FORMTEXT </w:instrText>
            </w:r>
            <w:r>
              <w:fldChar w:fldCharType="separate"/>
            </w:r>
            <w:r w:rsidR="005666A2">
              <w:rPr>
                <w:noProof/>
              </w:rPr>
              <w:t> </w:t>
            </w:r>
            <w:r w:rsidR="005666A2">
              <w:rPr>
                <w:noProof/>
              </w:rPr>
              <w:t> </w:t>
            </w:r>
            <w:r w:rsidR="005666A2">
              <w:rPr>
                <w:noProof/>
              </w:rPr>
              <w:t> </w:t>
            </w:r>
            <w:r w:rsidR="005666A2">
              <w:rPr>
                <w:noProof/>
              </w:rPr>
              <w:t> </w:t>
            </w:r>
            <w:r w:rsidR="005666A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AB10C0" w:rsidTr="005666A2">
        <w:trPr>
          <w:trHeight w:hRule="exact" w:val="942"/>
        </w:trPr>
        <w:tc>
          <w:tcPr>
            <w:tcW w:w="4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10C0" w:rsidRDefault="0085035B">
            <w:pPr>
              <w:spacing w:after="0" w:line="268" w:lineRule="exact"/>
              <w:ind w:left="12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Address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938" w:rsidRDefault="004637DB" w:rsidP="00316938">
            <w:pPr>
              <w:ind w:left="142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316938">
              <w:instrText xml:space="preserve"> FORMTEXT </w:instrText>
            </w:r>
            <w:r>
              <w:fldChar w:fldCharType="separate"/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>
              <w:fldChar w:fldCharType="end"/>
            </w:r>
            <w:bookmarkEnd w:id="2"/>
            <w:r w:rsidR="00316938">
              <w:br/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316938">
              <w:instrText xml:space="preserve"> FORMTEXT </w:instrText>
            </w:r>
            <w:r>
              <w:fldChar w:fldCharType="separate"/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AB10C0" w:rsidTr="005666A2">
        <w:trPr>
          <w:trHeight w:hRule="exact" w:val="464"/>
        </w:trPr>
        <w:tc>
          <w:tcPr>
            <w:tcW w:w="4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10C0" w:rsidRDefault="0085035B">
            <w:pPr>
              <w:spacing w:after="0" w:line="267" w:lineRule="exact"/>
              <w:ind w:left="12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Pos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Code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10C0" w:rsidRDefault="004637DB" w:rsidP="00316938">
            <w:pPr>
              <w:ind w:left="142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316938">
              <w:instrText xml:space="preserve"> FORMTEXT </w:instrText>
            </w:r>
            <w:r>
              <w:fldChar w:fldCharType="separate"/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316938" w:rsidTr="005666A2">
        <w:trPr>
          <w:trHeight w:hRule="exact" w:val="464"/>
        </w:trPr>
        <w:tc>
          <w:tcPr>
            <w:tcW w:w="4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6938" w:rsidRDefault="00316938">
            <w:pPr>
              <w:spacing w:after="0" w:line="267" w:lineRule="exact"/>
              <w:ind w:left="122" w:right="-20"/>
              <w:rPr>
                <w:rFonts w:ascii="Calibri" w:eastAsia="Calibri" w:hAnsi="Calibri" w:cs="Calibri"/>
                <w:spacing w:val="1"/>
                <w:position w:val="1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City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938" w:rsidRDefault="004637DB" w:rsidP="00316938">
            <w:pPr>
              <w:ind w:left="142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16938">
              <w:instrText xml:space="preserve"> FORMTEXT </w:instrText>
            </w:r>
            <w:r>
              <w:fldChar w:fldCharType="separate"/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6938" w:rsidTr="005666A2">
        <w:trPr>
          <w:trHeight w:hRule="exact" w:val="464"/>
        </w:trPr>
        <w:tc>
          <w:tcPr>
            <w:tcW w:w="4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6938" w:rsidRDefault="00316938">
            <w:pPr>
              <w:spacing w:after="0" w:line="267" w:lineRule="exact"/>
              <w:ind w:left="122" w:right="-20"/>
              <w:rPr>
                <w:rFonts w:ascii="Calibri" w:eastAsia="Calibri" w:hAnsi="Calibri" w:cs="Calibri"/>
                <w:spacing w:val="1"/>
                <w:position w:val="1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Country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938" w:rsidRDefault="004637DB" w:rsidP="00316938">
            <w:pPr>
              <w:ind w:left="142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16938">
              <w:instrText xml:space="preserve"> FORMTEXT </w:instrText>
            </w:r>
            <w:r>
              <w:fldChar w:fldCharType="separate"/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AB10C0" w:rsidTr="005666A2">
        <w:trPr>
          <w:trHeight w:hRule="exact" w:val="463"/>
        </w:trPr>
        <w:tc>
          <w:tcPr>
            <w:tcW w:w="4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10C0" w:rsidRDefault="0085035B">
            <w:pPr>
              <w:spacing w:after="0" w:line="267" w:lineRule="exact"/>
              <w:ind w:left="12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Tel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10C0" w:rsidRDefault="004637DB" w:rsidP="00316938">
            <w:pPr>
              <w:ind w:left="142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16938">
              <w:instrText xml:space="preserve"> FORMTEXT </w:instrText>
            </w:r>
            <w:r>
              <w:fldChar w:fldCharType="separate"/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AB10C0" w:rsidTr="005666A2">
        <w:trPr>
          <w:trHeight w:hRule="exact" w:val="464"/>
        </w:trPr>
        <w:tc>
          <w:tcPr>
            <w:tcW w:w="4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10C0" w:rsidRDefault="0085035B">
            <w:pPr>
              <w:spacing w:after="0" w:line="267" w:lineRule="exact"/>
              <w:ind w:left="12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Email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10C0" w:rsidRDefault="004637DB" w:rsidP="00316938">
            <w:pPr>
              <w:ind w:left="142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16938">
              <w:instrText xml:space="preserve"> FORMTEXT </w:instrText>
            </w:r>
            <w:r>
              <w:fldChar w:fldCharType="separate"/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AB10C0" w:rsidTr="005666A2">
        <w:trPr>
          <w:trHeight w:hRule="exact" w:val="463"/>
        </w:trPr>
        <w:tc>
          <w:tcPr>
            <w:tcW w:w="4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10C0" w:rsidRDefault="0085035B">
            <w:pPr>
              <w:spacing w:after="0" w:line="267" w:lineRule="exact"/>
              <w:ind w:left="12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Web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(if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applicable)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10C0" w:rsidRDefault="004637DB" w:rsidP="00316938">
            <w:pPr>
              <w:ind w:left="142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16938">
              <w:instrText xml:space="preserve"> FORMTEXT </w:instrText>
            </w:r>
            <w:r>
              <w:fldChar w:fldCharType="separate"/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AB10C0" w:rsidTr="005666A2">
        <w:trPr>
          <w:trHeight w:hRule="exact" w:val="464"/>
        </w:trPr>
        <w:tc>
          <w:tcPr>
            <w:tcW w:w="4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10C0" w:rsidRDefault="0085035B">
            <w:pPr>
              <w:spacing w:after="0" w:line="268" w:lineRule="exact"/>
              <w:ind w:left="12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Legal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tus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10C0" w:rsidRDefault="004637DB" w:rsidP="00316938">
            <w:pPr>
              <w:ind w:left="142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16938">
              <w:instrText xml:space="preserve"> FORMTEXT </w:instrText>
            </w:r>
            <w:r>
              <w:fldChar w:fldCharType="separate"/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AB10C0" w:rsidTr="005666A2">
        <w:trPr>
          <w:trHeight w:hRule="exact" w:val="1159"/>
        </w:trPr>
        <w:tc>
          <w:tcPr>
            <w:tcW w:w="4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10C0" w:rsidRDefault="0085035B" w:rsidP="006E71C7">
            <w:pPr>
              <w:spacing w:after="0" w:line="267" w:lineRule="exact"/>
              <w:ind w:left="122" w:right="-20"/>
              <w:rPr>
                <w:rFonts w:ascii="Calibri" w:eastAsia="Calibri" w:hAnsi="Calibri" w:cs="Calibri"/>
                <w:position w:val="1"/>
              </w:rPr>
            </w:pPr>
            <w:r>
              <w:rPr>
                <w:rFonts w:ascii="Calibri" w:eastAsia="Calibri" w:hAnsi="Calibri" w:cs="Calibri"/>
                <w:position w:val="1"/>
              </w:rPr>
              <w:t>Contact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person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for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this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nder</w:t>
            </w:r>
          </w:p>
          <w:p w:rsidR="00316938" w:rsidRDefault="00316938" w:rsidP="00316938">
            <w:pPr>
              <w:spacing w:after="0" w:line="267" w:lineRule="exact"/>
              <w:ind w:left="596" w:right="-20"/>
              <w:rPr>
                <w:rFonts w:ascii="Calibri" w:eastAsia="Calibri" w:hAnsi="Calibri" w:cs="Calibri"/>
              </w:rPr>
            </w:pPr>
            <w:r>
              <w:t>Name / first name:</w:t>
            </w:r>
            <w:r>
              <w:br/>
              <w:t>Email: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1C7" w:rsidRDefault="00316938" w:rsidP="00316938">
            <w:pPr>
              <w:ind w:left="142"/>
            </w:pPr>
            <w:r>
              <w:br/>
            </w:r>
            <w:r w:rsidR="004637D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4637D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637DB">
              <w:fldChar w:fldCharType="end"/>
            </w:r>
            <w:r>
              <w:br/>
            </w:r>
            <w:r w:rsidR="004637D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4637D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637DB">
              <w:fldChar w:fldCharType="end"/>
            </w:r>
          </w:p>
        </w:tc>
      </w:tr>
      <w:tr w:rsidR="006E71C7" w:rsidTr="00CD2BB0">
        <w:trPr>
          <w:trHeight w:hRule="exact" w:val="2730"/>
        </w:trPr>
        <w:tc>
          <w:tcPr>
            <w:tcW w:w="4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6938" w:rsidRDefault="006E71C7" w:rsidP="00316938">
            <w:pPr>
              <w:spacing w:after="0" w:line="267" w:lineRule="exact"/>
              <w:ind w:left="122" w:right="-20"/>
              <w:rPr>
                <w:rFonts w:ascii="Calibri" w:eastAsia="Calibri" w:hAnsi="Calibri" w:cs="Calibri"/>
                <w:position w:val="1"/>
              </w:rPr>
            </w:pPr>
            <w:r>
              <w:rPr>
                <w:rFonts w:ascii="Calibri" w:eastAsia="Calibri" w:hAnsi="Calibri" w:cs="Calibri"/>
                <w:position w:val="1"/>
              </w:rPr>
              <w:t>Legal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Representative authorised to appoint the Authorised Signatory for the contract</w:t>
            </w:r>
          </w:p>
          <w:p w:rsidR="0030060B" w:rsidRDefault="00316938" w:rsidP="005666A2">
            <w:pPr>
              <w:spacing w:after="0" w:line="267" w:lineRule="exact"/>
              <w:ind w:left="596" w:right="-20"/>
            </w:pPr>
            <w:r>
              <w:t>Name / first name:</w:t>
            </w:r>
          </w:p>
          <w:p w:rsidR="00316938" w:rsidRDefault="0030060B" w:rsidP="005666A2">
            <w:pPr>
              <w:spacing w:after="0" w:line="267" w:lineRule="exact"/>
              <w:ind w:left="596" w:right="-20"/>
            </w:pPr>
            <w:r>
              <w:t>Function:</w:t>
            </w:r>
            <w:r w:rsidR="00316938">
              <w:br/>
              <w:t>Email:</w:t>
            </w:r>
          </w:p>
          <w:p w:rsidR="005666A2" w:rsidRDefault="005666A2" w:rsidP="005666A2">
            <w:pPr>
              <w:spacing w:after="0" w:line="267" w:lineRule="exact"/>
              <w:ind w:left="596" w:right="-20"/>
            </w:pPr>
          </w:p>
          <w:p w:rsidR="005666A2" w:rsidRDefault="005666A2" w:rsidP="005666A2">
            <w:pPr>
              <w:spacing w:after="0" w:line="267" w:lineRule="exact"/>
              <w:ind w:left="596" w:right="-20"/>
            </w:pPr>
          </w:p>
          <w:p w:rsidR="00CD2BB0" w:rsidRDefault="00CD2BB0" w:rsidP="005666A2">
            <w:pPr>
              <w:spacing w:after="0" w:line="267" w:lineRule="exact"/>
              <w:ind w:left="596" w:right="-20"/>
            </w:pPr>
          </w:p>
          <w:p w:rsidR="00316938" w:rsidRDefault="00316938" w:rsidP="005666A2">
            <w:pPr>
              <w:spacing w:after="0" w:line="267" w:lineRule="exact"/>
              <w:ind w:left="596" w:right="-20"/>
              <w:rPr>
                <w:rFonts w:ascii="Calibri" w:eastAsia="Calibri" w:hAnsi="Calibri" w:cs="Calibri"/>
              </w:rPr>
            </w:pPr>
            <w:r>
              <w:t>Signature: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6A2" w:rsidRDefault="005666A2" w:rsidP="00316938">
            <w:pPr>
              <w:spacing w:after="0"/>
              <w:ind w:left="142"/>
            </w:pPr>
          </w:p>
          <w:p w:rsidR="005666A2" w:rsidRDefault="005666A2" w:rsidP="00316938">
            <w:pPr>
              <w:spacing w:after="0"/>
              <w:ind w:left="142"/>
            </w:pPr>
          </w:p>
          <w:p w:rsidR="006E71C7" w:rsidRDefault="004637DB" w:rsidP="00316938">
            <w:pPr>
              <w:spacing w:after="0"/>
              <w:ind w:left="142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16938">
              <w:instrText xml:space="preserve"> FORMTEXT </w:instrText>
            </w:r>
            <w:r>
              <w:fldChar w:fldCharType="separate"/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 w:rsidR="00316938">
              <w:rPr>
                <w:noProof/>
              </w:rPr>
              <w:t> </w:t>
            </w:r>
            <w:r>
              <w:fldChar w:fldCharType="end"/>
            </w:r>
          </w:p>
          <w:p w:rsidR="005666A2" w:rsidRDefault="004637DB" w:rsidP="005666A2">
            <w:pPr>
              <w:spacing w:after="0"/>
              <w:ind w:left="142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666A2">
              <w:instrText xml:space="preserve"> FORMTEXT </w:instrText>
            </w:r>
            <w:r>
              <w:fldChar w:fldCharType="separate"/>
            </w:r>
            <w:r w:rsidR="005666A2">
              <w:rPr>
                <w:noProof/>
              </w:rPr>
              <w:t> </w:t>
            </w:r>
            <w:r w:rsidR="005666A2">
              <w:rPr>
                <w:noProof/>
              </w:rPr>
              <w:t> </w:t>
            </w:r>
            <w:r w:rsidR="005666A2">
              <w:rPr>
                <w:noProof/>
              </w:rPr>
              <w:t> </w:t>
            </w:r>
            <w:r w:rsidR="005666A2">
              <w:rPr>
                <w:noProof/>
              </w:rPr>
              <w:t> </w:t>
            </w:r>
            <w:r w:rsidR="005666A2">
              <w:rPr>
                <w:noProof/>
              </w:rPr>
              <w:t> </w:t>
            </w:r>
            <w:r>
              <w:fldChar w:fldCharType="end"/>
            </w:r>
          </w:p>
          <w:p w:rsidR="0030060B" w:rsidRDefault="0030060B" w:rsidP="0030060B">
            <w:pPr>
              <w:spacing w:after="0"/>
              <w:ind w:left="142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5666A2" w:rsidRDefault="005666A2" w:rsidP="00316938">
            <w:pPr>
              <w:spacing w:after="0"/>
              <w:ind w:left="142"/>
            </w:pPr>
          </w:p>
          <w:p w:rsidR="00CD2BB0" w:rsidRDefault="00CD2BB0" w:rsidP="00316938">
            <w:pPr>
              <w:spacing w:after="0"/>
              <w:ind w:left="142"/>
            </w:pPr>
          </w:p>
          <w:p w:rsidR="005666A2" w:rsidRDefault="005666A2" w:rsidP="005666A2">
            <w:pPr>
              <w:tabs>
                <w:tab w:val="left" w:leader="underscore" w:pos="2835"/>
              </w:tabs>
              <w:spacing w:after="0"/>
              <w:ind w:left="142"/>
            </w:pPr>
            <w:r>
              <w:tab/>
            </w:r>
          </w:p>
        </w:tc>
      </w:tr>
      <w:tr w:rsidR="009177DA" w:rsidTr="00CD2BB0">
        <w:trPr>
          <w:trHeight w:hRule="exact" w:val="2840"/>
        </w:trPr>
        <w:tc>
          <w:tcPr>
            <w:tcW w:w="4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77DA" w:rsidRDefault="009177DA" w:rsidP="005666A2">
            <w:pPr>
              <w:spacing w:after="0" w:line="267" w:lineRule="exact"/>
              <w:ind w:left="12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Authorised</w:t>
            </w:r>
            <w:r w:rsidR="006E71C7">
              <w:rPr>
                <w:rFonts w:ascii="Calibri" w:eastAsia="Calibri" w:hAnsi="Calibri" w:cs="Calibri"/>
              </w:rPr>
              <w:t xml:space="preserve"> S</w:t>
            </w:r>
            <w:r>
              <w:rPr>
                <w:rFonts w:ascii="Calibri" w:eastAsia="Calibri" w:hAnsi="Calibri" w:cs="Calibri"/>
              </w:rPr>
              <w:t xml:space="preserve">ignatory for the purpose of the contract </w:t>
            </w:r>
            <w:r w:rsidR="005666A2"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</w:rPr>
              <w:t>and any associated amendments</w:t>
            </w:r>
            <w:r w:rsidR="005666A2">
              <w:rPr>
                <w:rFonts w:ascii="Calibri" w:eastAsia="Calibri" w:hAnsi="Calibri" w:cs="Calibri"/>
              </w:rPr>
              <w:t>)</w:t>
            </w:r>
          </w:p>
          <w:p w:rsidR="0030060B" w:rsidRDefault="0030060B" w:rsidP="0030060B">
            <w:pPr>
              <w:spacing w:after="0" w:line="267" w:lineRule="exact"/>
              <w:ind w:left="596" w:right="-20"/>
            </w:pPr>
            <w:r>
              <w:t>Name / first name:</w:t>
            </w:r>
          </w:p>
          <w:p w:rsidR="0030060B" w:rsidRDefault="0030060B" w:rsidP="0030060B">
            <w:pPr>
              <w:spacing w:after="0" w:line="267" w:lineRule="exact"/>
              <w:ind w:left="596" w:right="-20"/>
            </w:pPr>
            <w:r>
              <w:t>Function:</w:t>
            </w:r>
            <w:r>
              <w:br/>
              <w:t>Email:</w:t>
            </w:r>
          </w:p>
          <w:p w:rsidR="0030060B" w:rsidRDefault="0030060B" w:rsidP="0030060B">
            <w:pPr>
              <w:spacing w:after="0" w:line="267" w:lineRule="exact"/>
              <w:ind w:left="596" w:right="-20"/>
            </w:pPr>
          </w:p>
          <w:p w:rsidR="0030060B" w:rsidRDefault="0030060B" w:rsidP="0030060B">
            <w:pPr>
              <w:spacing w:after="0" w:line="267" w:lineRule="exact"/>
              <w:ind w:left="596" w:right="-20"/>
            </w:pPr>
          </w:p>
          <w:p w:rsidR="005666A2" w:rsidRDefault="0030060B" w:rsidP="0030060B">
            <w:pPr>
              <w:spacing w:after="0" w:line="267" w:lineRule="exact"/>
              <w:ind w:left="596" w:right="-20"/>
              <w:rPr>
                <w:rFonts w:ascii="Calibri" w:eastAsia="Calibri" w:hAnsi="Calibri" w:cs="Calibri"/>
              </w:rPr>
            </w:pPr>
            <w:r>
              <w:t>Signature: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6A2" w:rsidRDefault="005666A2" w:rsidP="005666A2">
            <w:pPr>
              <w:spacing w:after="0"/>
              <w:ind w:left="142"/>
            </w:pPr>
          </w:p>
          <w:p w:rsidR="005666A2" w:rsidRDefault="005666A2" w:rsidP="005666A2">
            <w:pPr>
              <w:spacing w:after="0"/>
              <w:ind w:left="142"/>
            </w:pPr>
          </w:p>
          <w:p w:rsidR="005666A2" w:rsidRDefault="004637DB" w:rsidP="005666A2">
            <w:pPr>
              <w:spacing w:after="0"/>
              <w:ind w:left="142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666A2">
              <w:instrText xml:space="preserve"> FORMTEXT </w:instrText>
            </w:r>
            <w:r>
              <w:fldChar w:fldCharType="separate"/>
            </w:r>
            <w:r w:rsidR="005666A2">
              <w:rPr>
                <w:noProof/>
              </w:rPr>
              <w:t> </w:t>
            </w:r>
            <w:r w:rsidR="005666A2">
              <w:rPr>
                <w:noProof/>
              </w:rPr>
              <w:t> </w:t>
            </w:r>
            <w:r w:rsidR="005666A2">
              <w:rPr>
                <w:noProof/>
              </w:rPr>
              <w:t> </w:t>
            </w:r>
            <w:r w:rsidR="005666A2">
              <w:rPr>
                <w:noProof/>
              </w:rPr>
              <w:t> </w:t>
            </w:r>
            <w:r w:rsidR="005666A2">
              <w:rPr>
                <w:noProof/>
              </w:rPr>
              <w:t> </w:t>
            </w:r>
            <w:r>
              <w:fldChar w:fldCharType="end"/>
            </w:r>
          </w:p>
          <w:p w:rsidR="005666A2" w:rsidRDefault="004637DB" w:rsidP="005666A2">
            <w:pPr>
              <w:spacing w:after="0"/>
              <w:ind w:left="142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666A2">
              <w:instrText xml:space="preserve"> FORMTEXT </w:instrText>
            </w:r>
            <w:r>
              <w:fldChar w:fldCharType="separate"/>
            </w:r>
            <w:r w:rsidR="005666A2">
              <w:rPr>
                <w:noProof/>
              </w:rPr>
              <w:t> </w:t>
            </w:r>
            <w:r w:rsidR="005666A2">
              <w:rPr>
                <w:noProof/>
              </w:rPr>
              <w:t> </w:t>
            </w:r>
            <w:r w:rsidR="005666A2">
              <w:rPr>
                <w:noProof/>
              </w:rPr>
              <w:t> </w:t>
            </w:r>
            <w:r w:rsidR="005666A2">
              <w:rPr>
                <w:noProof/>
              </w:rPr>
              <w:t> </w:t>
            </w:r>
            <w:r w:rsidR="005666A2">
              <w:rPr>
                <w:noProof/>
              </w:rPr>
              <w:t> </w:t>
            </w:r>
            <w:r>
              <w:fldChar w:fldCharType="end"/>
            </w:r>
          </w:p>
          <w:p w:rsidR="0030060B" w:rsidRDefault="0030060B" w:rsidP="0030060B">
            <w:pPr>
              <w:spacing w:after="0"/>
              <w:ind w:left="142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5666A2" w:rsidRDefault="005666A2" w:rsidP="005666A2">
            <w:pPr>
              <w:spacing w:after="0"/>
              <w:ind w:left="142"/>
            </w:pPr>
          </w:p>
          <w:p w:rsidR="00CD2BB0" w:rsidRDefault="00CD2BB0" w:rsidP="005666A2">
            <w:pPr>
              <w:spacing w:after="0"/>
              <w:ind w:left="142"/>
            </w:pPr>
          </w:p>
          <w:p w:rsidR="005666A2" w:rsidRDefault="005666A2" w:rsidP="005666A2">
            <w:pPr>
              <w:tabs>
                <w:tab w:val="left" w:leader="underscore" w:pos="2835"/>
              </w:tabs>
              <w:spacing w:after="0"/>
              <w:ind w:left="142"/>
            </w:pPr>
            <w:r>
              <w:tab/>
            </w:r>
          </w:p>
        </w:tc>
      </w:tr>
    </w:tbl>
    <w:p w:rsidR="00AB10C0" w:rsidRDefault="00AB10C0" w:rsidP="005666A2">
      <w:pPr>
        <w:spacing w:before="29" w:after="0" w:line="240" w:lineRule="auto"/>
        <w:ind w:right="-20"/>
        <w:rPr>
          <w:rFonts w:ascii="Cambria" w:eastAsia="Cambria" w:hAnsi="Cambria" w:cs="Cambria"/>
        </w:rPr>
      </w:pPr>
    </w:p>
    <w:sectPr w:rsidR="00AB10C0" w:rsidSect="00AB10C0">
      <w:type w:val="continuous"/>
      <w:pgSz w:w="11900" w:h="16840"/>
      <w:pgMar w:top="1080" w:right="16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1A2" w:rsidRDefault="007E11A2" w:rsidP="00BF0487">
      <w:pPr>
        <w:spacing w:after="0" w:line="240" w:lineRule="auto"/>
      </w:pPr>
      <w:r>
        <w:separator/>
      </w:r>
    </w:p>
  </w:endnote>
  <w:endnote w:type="continuationSeparator" w:id="0">
    <w:p w:rsidR="007E11A2" w:rsidRDefault="007E11A2" w:rsidP="00BF0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1A2" w:rsidRDefault="007E11A2" w:rsidP="00BF0487">
      <w:pPr>
        <w:spacing w:after="0" w:line="240" w:lineRule="auto"/>
      </w:pPr>
      <w:r>
        <w:separator/>
      </w:r>
    </w:p>
  </w:footnote>
  <w:footnote w:type="continuationSeparator" w:id="0">
    <w:p w:rsidR="007E11A2" w:rsidRDefault="007E11A2" w:rsidP="00BF04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edit="forms" w:formatting="1" w:enforcement="1" w:cryptProviderType="rsaAES" w:cryptAlgorithmClass="hash" w:cryptAlgorithmType="typeAny" w:cryptAlgorithmSid="14" w:cryptSpinCount="100000" w:hash="I5nAs7SvSSutHAyrnfO4n//a5OgF22h9KskN6Ww2T4y+IYeI4wwS9u+hr/b82Q80q4kvKMDEQjVXurDKmM/UHA==" w:salt="++9n6VTfB1wuwre8TMJN/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1A2"/>
    <w:rsid w:val="000E2615"/>
    <w:rsid w:val="0010790E"/>
    <w:rsid w:val="00246E54"/>
    <w:rsid w:val="00276E51"/>
    <w:rsid w:val="00294132"/>
    <w:rsid w:val="002E24CE"/>
    <w:rsid w:val="0030060B"/>
    <w:rsid w:val="00316938"/>
    <w:rsid w:val="00334CA9"/>
    <w:rsid w:val="00343A2F"/>
    <w:rsid w:val="00365A9A"/>
    <w:rsid w:val="00371550"/>
    <w:rsid w:val="003813E4"/>
    <w:rsid w:val="004637DB"/>
    <w:rsid w:val="005163F6"/>
    <w:rsid w:val="005666A2"/>
    <w:rsid w:val="006E71C7"/>
    <w:rsid w:val="006F27A0"/>
    <w:rsid w:val="007D608B"/>
    <w:rsid w:val="007E11A2"/>
    <w:rsid w:val="0085035B"/>
    <w:rsid w:val="009177DA"/>
    <w:rsid w:val="009C18F5"/>
    <w:rsid w:val="00AB10C0"/>
    <w:rsid w:val="00AB38EB"/>
    <w:rsid w:val="00BA315D"/>
    <w:rsid w:val="00BC0030"/>
    <w:rsid w:val="00BF0487"/>
    <w:rsid w:val="00C122E3"/>
    <w:rsid w:val="00C409D8"/>
    <w:rsid w:val="00C90A34"/>
    <w:rsid w:val="00CD2BB0"/>
    <w:rsid w:val="00EC63C5"/>
    <w:rsid w:val="00F1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457554-3E85-4C4D-98E1-E736268B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F048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048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F048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48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169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6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Procurement\BACK%20OFFICE\03%20-%20Templates\Procurement\01%20-%20TS%20-%20Request%20for%20offer\TS\TS%20-%20revised%20July%202013\Annexes\Annex%20V%20-%20Authorised%20signatory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de887f88-4a24-49db-a549-4c3cbb517053" ContentTypeId="0x010100F92FB91056B24E40ACCE93A804002EFF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DC_Document_Portal" ma:contentTypeID="0x010100F92FB91056B24E40ACCE93A804002EFF0104006494487C73619F449F638B888D929CA5" ma:contentTypeVersion="26" ma:contentTypeDescription="Contains the base Site Columns common to all documents" ma:contentTypeScope="" ma:versionID="fda26f095818aaad8d62495f23822c0f">
  <xsd:schema xmlns:xsd="http://www.w3.org/2001/XMLSchema" xmlns:xs="http://www.w3.org/2001/XMLSchema" xmlns:p="http://schemas.microsoft.com/office/2006/metadata/properties" xmlns:ns1="http://schemas.microsoft.com/sharepoint/v3" xmlns:ns2="dc79cab2-b8a8-4efc-b39d-de60d5b7f1d5" xmlns:ns3="ac48197d-8e5a-4207-bf24-6615f4bb857f" xmlns:ns4="d23a570b-d7a9-49ca-a34c-8afb8206b4bf" xmlns:ns5="e6735d31-ea53-4171-a223-c1b309fcea0d" xmlns:ns6="5c728178-6efc-4233-8faf-5837ddb4420c" targetNamespace="http://schemas.microsoft.com/office/2006/metadata/properties" ma:root="true" ma:fieldsID="82d3dad3e08abfb8c6ddd828f98bef01" ns1:_="" ns2:_="" ns3:_="" ns4:_="" ns5:_="" ns6:_="">
    <xsd:import namespace="http://schemas.microsoft.com/sharepoint/v3"/>
    <xsd:import namespace="dc79cab2-b8a8-4efc-b39d-de60d5b7f1d5"/>
    <xsd:import namespace="ac48197d-8e5a-4207-bf24-6615f4bb857f"/>
    <xsd:import namespace="d23a570b-d7a9-49ca-a34c-8afb8206b4bf"/>
    <xsd:import namespace="e6735d31-ea53-4171-a223-c1b309fcea0d"/>
    <xsd:import namespace="5c728178-6efc-4233-8faf-5837ddb4420c"/>
    <xsd:element name="properties">
      <xsd:complexType>
        <xsd:sequence>
          <xsd:element name="documentManagement">
            <xsd:complexType>
              <xsd:all>
                <xsd:element ref="ns1:ECDC_Description" minOccurs="0"/>
                <xsd:element ref="ns2:ECDC_Type_of_documentTaxHTField0" minOccurs="0"/>
                <xsd:element ref="ns2:ECDC_Subject_whoTaxHTField0" minOccurs="0"/>
                <xsd:element ref="ns2:ECDC_Subject_doesTaxHTField0" minOccurs="0"/>
                <xsd:element ref="ns2:ECDC_Subject_whatTaxHTField0" minOccurs="0"/>
                <xsd:element ref="ns2:ECDC_Target_audienceTaxHTField0" minOccurs="0"/>
                <xsd:element ref="ns1:ECDC_IsPublic"/>
                <xsd:element ref="ns4:TaxKeywordTaxHTField" minOccurs="0"/>
                <xsd:element ref="ns4:TaxCatchAll" minOccurs="0"/>
                <xsd:element ref="ns4:TaxCatchAllLabel" minOccurs="0"/>
                <xsd:element ref="ns1:ECDC_Target_audience_Portal_Filter" minOccurs="0"/>
                <xsd:element ref="ns1:ECDC_Location_code_Filter" minOccurs="0"/>
                <xsd:element ref="ns1:ECDC_Subject_who_Portal_Filter" minOccurs="0"/>
                <xsd:element ref="ns1:ECDC_Language_Filter" minOccurs="0"/>
                <xsd:element ref="ns1:ECDC_Language_code_Filter" minOccurs="0"/>
                <xsd:element ref="ns1:ECDC_Location_type_Filter" minOccurs="0"/>
                <xsd:element ref="ns1:ECDC_Copyright" minOccurs="0"/>
                <xsd:element ref="ns3:ECDC_Sort_order" minOccurs="0"/>
                <xsd:element ref="ns1:ECDC_Publisher" minOccurs="0"/>
                <xsd:element ref="ns1:PublishingStartDate" minOccurs="0"/>
                <xsd:element ref="ns1:PublishingExpirationDate" minOccurs="0"/>
                <xsd:element ref="ns1:ECDC_Links" minOccurs="0"/>
                <xsd:element ref="ns1:ECDC_Associated_images" minOccurs="0"/>
                <xsd:element ref="ns1:Author" minOccurs="0"/>
                <xsd:element ref="ns1:ECDC_Subject_does_Portal_Filter" minOccurs="0"/>
                <xsd:element ref="ns1:ECDC_Code" minOccurs="0"/>
                <xsd:element ref="ns1:ECDC_Deadline_date"/>
                <xsd:element ref="ns1:ECDC_Call_type" minOccurs="0"/>
                <xsd:element ref="ns2:ECDC_Subject_who_PortalTaxHTField0" minOccurs="0"/>
                <xsd:element ref="ns2:ECDC_LanguageTaxHTField0" minOccurs="0"/>
                <xsd:element ref="ns2:ECDC_Target_audience_PortalTaxHTField0" minOccurs="0"/>
                <xsd:element ref="ns5:ECDCCountry" minOccurs="0"/>
                <xsd:element ref="ns2:ECDC_Location_codeTaxHTField0" minOccurs="0"/>
                <xsd:element ref="ns2:ECDC_Subject_what_PortalTaxHTField0" minOccurs="0"/>
                <xsd:element ref="ns5:ECDCSubjectWhat" minOccurs="0"/>
                <xsd:element ref="ns2:ECDC_Location_typeTaxHTField0" minOccurs="0"/>
                <xsd:element ref="ns2:ECDC_Language_codeTaxHTField0" minOccurs="0"/>
                <xsd:element ref="ns2:ECDC_Subject_does_PortalTaxHTField0" minOccurs="0"/>
                <xsd:element ref="ns1:ECDC_Article_date"/>
                <xsd:element ref="ns5:ECDCDocumentTypeName" minOccurs="0"/>
                <xsd:element ref="ns1:ECDC_Subject_what_Portal_Filter" minOccurs="0"/>
                <xsd:element ref="ns1:ECDC_Abstract" minOccurs="0"/>
                <xsd:element ref="ns6:_dlc_DocId" minOccurs="0"/>
                <xsd:element ref="ns6:_dlc_DocIdUrl" minOccurs="0"/>
                <xsd:element ref="ns6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CDC_Description" ma:index="1" nillable="true" ma:displayName="ECDC_Description" ma:internalName="ECDC_Description" ma:readOnly="false">
      <xsd:simpleType>
        <xsd:restriction base="dms:Note">
          <xsd:maxLength value="255"/>
        </xsd:restriction>
      </xsd:simpleType>
    </xsd:element>
    <xsd:element name="ECDC_IsPublic" ma:index="12" ma:displayName="ECDC_IsPublic" ma:default="1" ma:internalName="ECDC_IsPublic">
      <xsd:simpleType>
        <xsd:restriction base="dms:Boolean"/>
      </xsd:simpleType>
    </xsd:element>
    <xsd:element name="ECDC_Target_audience_Portal_Filter" ma:index="17" nillable="true" ma:displayName="Filter By ECDC_Target_audience_Portal" ma:hidden="true" ma:internalName="ECDC_Target_audience_Portal_Filter" ma:readOnly="false">
      <xsd:simpleType>
        <xsd:restriction base="dms:Text"/>
      </xsd:simpleType>
    </xsd:element>
    <xsd:element name="ECDC_Location_code_Filter" ma:index="18" nillable="true" ma:displayName="Filter By ECDC_Location_code" ma:hidden="true" ma:internalName="ECDC_Location_code_Filter" ma:readOnly="false">
      <xsd:simpleType>
        <xsd:restriction base="dms:Text"/>
      </xsd:simpleType>
    </xsd:element>
    <xsd:element name="ECDC_Subject_who_Portal_Filter" ma:index="19" nillable="true" ma:displayName="Filter By ECDC_Subject_who_Portal" ma:hidden="true" ma:internalName="ECDC_Subject_who_Portal_Filter" ma:readOnly="false">
      <xsd:simpleType>
        <xsd:restriction base="dms:Text"/>
      </xsd:simpleType>
    </xsd:element>
    <xsd:element name="ECDC_Language_Filter" ma:index="21" nillable="true" ma:displayName="Filter By ECDC_Language" ma:hidden="true" ma:internalName="ECDC_Language_Filter" ma:readOnly="false">
      <xsd:simpleType>
        <xsd:restriction base="dms:Text"/>
      </xsd:simpleType>
    </xsd:element>
    <xsd:element name="ECDC_Language_code_Filter" ma:index="22" nillable="true" ma:displayName="Filter By ECDC_Language_code" ma:hidden="true" ma:internalName="ECDC_Language_code_Filter" ma:readOnly="false">
      <xsd:simpleType>
        <xsd:restriction base="dms:Text"/>
      </xsd:simpleType>
    </xsd:element>
    <xsd:element name="ECDC_Location_type_Filter" ma:index="23" nillable="true" ma:displayName="Filter By ECDC_Location_type" ma:hidden="true" ma:internalName="ECDC_Location_type_Filter" ma:readOnly="false">
      <xsd:simpleType>
        <xsd:restriction base="dms:Text"/>
      </xsd:simpleType>
    </xsd:element>
    <xsd:element name="ECDC_Copyright" ma:index="24" nillable="true" ma:displayName="ECDC_Copyright" ma:default="ECDC" ma:internalName="ECDC_Copyright0" ma:readOnly="false">
      <xsd:simpleType>
        <xsd:restriction base="dms:Text"/>
      </xsd:simpleType>
    </xsd:element>
    <xsd:element name="ECDC_Publisher" ma:index="26" nillable="true" ma:displayName="ECDC_Publisher" ma:default="ECDC" ma:internalName="ECDC_Publisher0" ma:readOnly="false">
      <xsd:simpleType>
        <xsd:restriction base="dms:Text"/>
      </xsd:simpleType>
    </xsd:element>
    <xsd:element name="PublishingStartDate" ma:index="27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internalName="PublishingExpirationDate">
      <xsd:simpleType>
        <xsd:restriction base="dms:Unknown"/>
      </xsd:simpleType>
    </xsd:element>
    <xsd:element name="ECDC_Links" ma:index="29" nillable="true" ma:displayName="ECDC_Links" ma:internalName="ECDC_Links" ma:readOnly="false">
      <xsd:simpleType>
        <xsd:restriction base="dms:Unknown"/>
      </xsd:simpleType>
    </xsd:element>
    <xsd:element name="ECDC_Associated_images" ma:index="30" nillable="true" ma:displayName="ECDC_Associated_images" ma:internalName="ECDC_Associated_images0" ma:readOnly="false">
      <xsd:simpleType>
        <xsd:restriction base="dms:Unknown"/>
      </xsd:simpleType>
    </xsd:element>
    <xsd:element name="Author" ma:index="31" nillable="true" ma:displayName="ECDC_Contributor" ma:list="UserInfo" ma:internalName="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CDC_Subject_does_Portal_Filter" ma:index="34" nillable="true" ma:displayName="Filter By ECDC_Subject_does_Portal" ma:hidden="true" ma:internalName="ECDC_Subject_does_Portal_Filter" ma:readOnly="false">
      <xsd:simpleType>
        <xsd:restriction base="dms:Text"/>
      </xsd:simpleType>
    </xsd:element>
    <xsd:element name="ECDC_Code" ma:index="36" nillable="true" ma:displayName="ECDC_Code" ma:internalName="ECDC_Code">
      <xsd:simpleType>
        <xsd:restriction base="dms:Text"/>
      </xsd:simpleType>
    </xsd:element>
    <xsd:element name="ECDC_Deadline_date" ma:index="37" ma:displayName="ECDC_Deadline_date" ma:format="DateTime" ma:internalName="ECDC_Deadline_date">
      <xsd:simpleType>
        <xsd:restriction base="dms:DateTime"/>
      </xsd:simpleType>
    </xsd:element>
    <xsd:element name="ECDC_Call_type" ma:index="40" nillable="true" ma:displayName="ECDC_Call_type" ma:default="Call For Tender" ma:internalName="ECDC_Call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all For Proposal"/>
                    <xsd:enumeration value="Call For Tender"/>
                    <xsd:enumeration value="Ex-post publicity"/>
                    <xsd:enumeration value="Ex-ante publicity"/>
                  </xsd:restriction>
                </xsd:simpleType>
              </xsd:element>
            </xsd:sequence>
          </xsd:extension>
        </xsd:complexContent>
      </xsd:complexType>
    </xsd:element>
    <xsd:element name="ECDC_Article_date" ma:index="53" ma:displayName="ECDC_Article_date" ma:format="DateTime" ma:internalName="ECDC_Article_date">
      <xsd:simpleType>
        <xsd:restriction base="dms:DateTime"/>
      </xsd:simpleType>
    </xsd:element>
    <xsd:element name="ECDC_Subject_what_Portal_Filter" ma:index="62" nillable="true" ma:displayName="Filter By ECDC_Subject_what_Portal" ma:hidden="true" ma:internalName="ECDC_Subject_what_Portal_Filter" ma:readOnly="false">
      <xsd:simpleType>
        <xsd:restriction base="dms:Text"/>
      </xsd:simpleType>
    </xsd:element>
    <xsd:element name="ECDC_Abstract" ma:index="63" nillable="true" ma:displayName="ECDC_Abstract" ma:internalName="ECDC_Abstract0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9cab2-b8a8-4efc-b39d-de60d5b7f1d5" elementFormDefault="qualified">
    <xsd:import namespace="http://schemas.microsoft.com/office/2006/documentManagement/types"/>
    <xsd:import namespace="http://schemas.microsoft.com/office/infopath/2007/PartnerControls"/>
    <xsd:element name="ECDC_Type_of_documentTaxHTField0" ma:index="3" nillable="true" ma:taxonomy="true" ma:internalName="ECDC_Type_of_documentTaxHTField0" ma:taxonomyFieldName="ECDC_Type_of_document" ma:displayName="ECDC_Type_of_document" ma:default="" ma:fieldId="{623f3cb3-1e13-45a5-bbea-14b397ff108b}" ma:sspId="de887f88-4a24-49db-a549-4c3cbb517053" ma:termSetId="6617489f-7171-4610-9bb1-cb0428660e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DC_Subject_whoTaxHTField0" ma:index="5" nillable="true" ma:taxonomy="true" ma:internalName="ECDC_Subject_whoTaxHTField0" ma:taxonomyFieldName="ECDC_Subject_who0" ma:displayName="ECDC_Subject_who" ma:default="" ma:fieldId="{abe70a07-b4c4-4a08-b47f-19f4275c5dd3}" ma:taxonomyMulti="true" ma:sspId="de887f88-4a24-49db-a549-4c3cbb517053" ma:termSetId="725f5f6f-0471-44ec-8ccb-6de6d3e490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DC_Subject_doesTaxHTField0" ma:index="7" nillable="true" ma:taxonomy="true" ma:internalName="ECDC_Subject_doesTaxHTField0" ma:taxonomyFieldName="ECDC_Subject_does0" ma:displayName="ECDC_Subject_does" ma:default="" ma:fieldId="{f4f89794-25e3-44dd-a94e-7e4212ed52cb}" ma:taxonomyMulti="true" ma:sspId="de887f88-4a24-49db-a549-4c3cbb517053" ma:termSetId="380f87da-0f7e-4cf1-ad09-525006c4d1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DC_Subject_whatTaxHTField0" ma:index="9" nillable="true" ma:taxonomy="true" ma:internalName="ECDC_Subject_whatTaxHTField0" ma:taxonomyFieldName="ECDC_Subject_what" ma:displayName="ECDC_Subject_what" ma:default="" ma:fieldId="{7525aafd-95ab-48e0-925f-ead7584e2866}" ma:taxonomyMulti="true" ma:sspId="de887f88-4a24-49db-a549-4c3cbb517053" ma:termSetId="b09c8666-4e2c-4f19-91e4-8f1fe34bcc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DC_Target_audienceTaxHTField0" ma:index="11" nillable="true" ma:taxonomy="true" ma:internalName="ECDC_Target_audienceTaxHTField0" ma:taxonomyFieldName="ECDC_Target_audience" ma:displayName="ECDC_Target_audience" ma:default="" ma:fieldId="{234ea4f9-252c-4d49-a519-4a376f3ed4d7}" ma:taxonomyMulti="true" ma:sspId="de887f88-4a24-49db-a549-4c3cbb517053" ma:termSetId="de5002ed-06b4-47ae-8592-fd6a24aa93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DC_Subject_who_PortalTaxHTField0" ma:index="41" nillable="true" ma:taxonomy="true" ma:internalName="ECDC_Subject_who_PortalTaxHTField0" ma:taxonomyFieldName="ECDC_Subject_who_Portal" ma:displayName="ECDC_Subject_who_Portal" ma:default="" ma:fieldId="{3b2b489b-86d3-40ee-b752-591003c2a20f}" ma:taxonomyMulti="true" ma:sspId="de887f88-4a24-49db-a549-4c3cbb517053" ma:termSetId="4eddc5b7-89cb-4abb-a4d7-f14a6af7f1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DC_LanguageTaxHTField0" ma:index="42" nillable="true" ma:taxonomy="true" ma:internalName="ECDC_LanguageTaxHTField0" ma:taxonomyFieldName="ECDC_Language" ma:displayName="ECDC_Language" ma:fieldId="{48ace46b-da83-44d3-93aa-2d87b1846dfc}" ma:sspId="de887f88-4a24-49db-a549-4c3cbb517053" ma:termSetId="4db024fe-de5f-42ae-a0f0-b0ad6eb048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DC_Target_audience_PortalTaxHTField0" ma:index="44" nillable="true" ma:taxonomy="true" ma:internalName="ECDC_Target_audience_PortalTaxHTField0" ma:taxonomyFieldName="ECDC_Target_audience_Portal" ma:displayName="ECDC_Target_audience_Portal" ma:default="" ma:fieldId="{da0d03fd-18a4-4c2c-85c7-e30c19c3f65a}" ma:taxonomyMulti="true" ma:sspId="de887f88-4a24-49db-a549-4c3cbb517053" ma:termSetId="978ba3de-8d40-4eae-8fc7-eae71d729ce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DC_Location_codeTaxHTField0" ma:index="46" nillable="true" ma:taxonomy="true" ma:internalName="ECDC_Location_codeTaxHTField0" ma:taxonomyFieldName="ECDC_Location_code" ma:displayName="ECDC_Location_code" ma:default="" ma:fieldId="{b2aa16f9-47ee-451b-9d66-223046343a62}" ma:sspId="de887f88-4a24-49db-a549-4c3cbb517053" ma:termSetId="f554f33d-2d97-4052-afd2-d711630847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DC_Subject_what_PortalTaxHTField0" ma:index="47" nillable="true" ma:taxonomy="true" ma:internalName="ECDC_Subject_what_PortalTaxHTField0" ma:taxonomyFieldName="ECDC_Subject_what_Portal" ma:displayName="ECDC_Subject_what_Portal" ma:default="" ma:fieldId="{62478a68-e251-4a38-a419-277091bafc9b}" ma:taxonomyMulti="true" ma:sspId="de887f88-4a24-49db-a549-4c3cbb517053" ma:termSetId="9757276f-05b3-4d7c-8e67-31cd09ffa5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DC_Location_typeTaxHTField0" ma:index="49" nillable="true" ma:taxonomy="true" ma:internalName="ECDC_Location_typeTaxHTField0" ma:taxonomyFieldName="ECDC_Location_type" ma:displayName="ECDC_Location_type" ma:default="" ma:fieldId="{4ef12c6e-7cda-48d5-aa22-62ffb8035a76}" ma:sspId="de887f88-4a24-49db-a549-4c3cbb517053" ma:termSetId="f554f33d-2d97-4052-afd2-d711630847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DC_Language_codeTaxHTField0" ma:index="50" nillable="true" ma:taxonomy="true" ma:internalName="ECDC_Language_codeTaxHTField0" ma:taxonomyFieldName="ECDC_Language_code" ma:displayName="ECDC_Language_code" ma:default="" ma:fieldId="{3523204a-be0b-4593-b737-0ab79728c8d5}" ma:sspId="de887f88-4a24-49db-a549-4c3cbb517053" ma:termSetId="3276f453-01ba-416f-9cb3-ecf7fd3ce6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DC_Subject_does_PortalTaxHTField0" ma:index="51" nillable="true" ma:taxonomy="true" ma:internalName="ECDC_Subject_does_PortalTaxHTField0" ma:taxonomyFieldName="ECDC_Subject_does_Portal" ma:displayName="ECDC_Subject_does_Portal" ma:default="" ma:fieldId="{d19da401-c2f4-4b1a-9277-d11ff5c9dae8}" ma:taxonomyMulti="true" ma:sspId="de887f88-4a24-49db-a549-4c3cbb517053" ma:termSetId="da2986e4-0573-493e-a954-00e600b5fdf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8197d-8e5a-4207-bf24-6615f4bb857f" elementFormDefault="qualified">
    <xsd:import namespace="http://schemas.microsoft.com/office/2006/documentManagement/types"/>
    <xsd:import namespace="http://schemas.microsoft.com/office/infopath/2007/PartnerControls"/>
    <xsd:element name="ECDC_Sort_order" ma:index="25" nillable="true" ma:displayName="ECDC_Sort_order" ma:decimals="0" ma:description="Used to manually sort the items" ma:internalName="ECDC_Sort_order" ma:readOnly="false">
      <xsd:simpleType>
        <xsd:restriction base="dms:Number">
          <xsd:maxInclusive value="1000"/>
          <xsd:minInclusive value="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a570b-d7a9-49ca-a34c-8afb8206b4bf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1749c612-32e1-4b7d-8f7d-ea1745a988d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e0afc142-92fc-44d2-82e6-05dce08e9a7a}" ma:internalName="TaxCatchAll" ma:readOnly="false" ma:showField="CatchAllData" ma:web="e6735d31-ea53-4171-a223-c1b309fcea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e0afc142-92fc-44d2-82e6-05dce08e9a7a}" ma:internalName="TaxCatchAllLabel" ma:readOnly="true" ma:showField="CatchAllDataLabel" ma:web="e6735d31-ea53-4171-a223-c1b309fcea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35d31-ea53-4171-a223-c1b309fcea0d" elementFormDefault="qualified">
    <xsd:import namespace="http://schemas.microsoft.com/office/2006/documentManagement/types"/>
    <xsd:import namespace="http://schemas.microsoft.com/office/infopath/2007/PartnerControls"/>
    <xsd:element name="ECDCCountry" ma:index="45" nillable="true" ma:displayName="ECDCCountry" ma:hidden="true" ma:list="{cbc64363-2f33-4a72-ba03-e6c6e4bf9eab}" ma:internalName="ECDCCountry" ma:readOnly="false" ma:showField="Title" ma:web="e6735d31-ea53-4171-a223-c1b309fcea0d">
      <xsd:simpleType>
        <xsd:restriction base="dms:Lookup"/>
      </xsd:simpleType>
    </xsd:element>
    <xsd:element name="ECDCSubjectWhat" ma:index="48" nillable="true" ma:displayName="ECDCSubjectWhat" ma:hidden="true" ma:list="{e205d50b-f7d9-4060-a514-169623b5b3c1}" ma:internalName="ECDCSubjectWhat" ma:readOnly="false" ma:showField="Title" ma:web="e6735d31-ea53-4171-a223-c1b309fcea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DCDocumentTypeName" ma:index="54" nillable="true" ma:displayName="ECDCDocumentTypeName" ma:hidden="true" ma:list="{2b512824-e790-451a-b4e7-aa44f21e9766}" ma:internalName="ECDCDocumentTypeName" ma:readOnly="false" ma:showField="Title" ma:web="e6735d31-ea53-4171-a223-c1b309fcea0d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28178-6efc-4233-8faf-5837ddb4420c" elementFormDefault="qualified">
    <xsd:import namespace="http://schemas.microsoft.com/office/2006/documentManagement/types"/>
    <xsd:import namespace="http://schemas.microsoft.com/office/infopath/2007/PartnerControls"/>
    <xsd:element name="_dlc_DocId" ma:index="6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5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DC_Target_audience_PortalTaxHTField0 xmlns="dc79cab2-b8a8-4efc-b39d-de60d5b7f1d5">
      <Terms xmlns="http://schemas.microsoft.com/office/infopath/2007/PartnerControls"/>
    </ECDC_Target_audience_PortalTaxHTField0>
    <ECDC_Description xmlns="http://schemas.microsoft.com/sharepoint/v3">&lt;div&gt;&lt;/div&gt;</ECDC_Description>
    <TaxKeywordTaxHTField xmlns="d23a570b-d7a9-49ca-a34c-8afb8206b4bf">
      <Terms xmlns="http://schemas.microsoft.com/office/infopath/2007/PartnerControls"/>
    </TaxKeywordTaxHTField>
    <ECDC_Article_date xmlns="http://schemas.microsoft.com/sharepoint/v3"/>
    <Author xmlns="http://schemas.microsoft.com/sharepoint/v3">
      <UserInfo>
        <DisplayName/>
        <AccountId xsi:nil="true"/>
        <AccountType/>
      </UserInfo>
    </Author>
    <ECDC_Subject_does_Portal_Filter xmlns="http://schemas.microsoft.com/sharepoint/v3" xsi:nil="true"/>
    <ECDC_Subject_doesTaxHTField0 xmlns="dc79cab2-b8a8-4efc-b39d-de60d5b7f1d5">
      <Terms xmlns="http://schemas.microsoft.com/office/infopath/2007/PartnerControls"/>
    </ECDC_Subject_doesTaxHTField0>
    <ECDC_Deadline_date xmlns="http://schemas.microsoft.com/sharepoint/v3"/>
    <ECDC_Location_type_Filter xmlns="http://schemas.microsoft.com/sharepoint/v3" xsi:nil="true"/>
    <TaxCatchAll xmlns="d23a570b-d7a9-49ca-a34c-8afb8206b4bf">
      <Value>516</Value>
    </TaxCatchAll>
    <ECDC_Sort_order xmlns="ac48197d-8e5a-4207-bf24-6615f4bb857f" xsi:nil="true"/>
    <ECDC_Target_audience_Portal_Filter xmlns="http://schemas.microsoft.com/sharepoint/v3" xsi:nil="true"/>
    <ECDC_Abstract xmlns="http://schemas.microsoft.com/sharepoint/v3" xsi:nil="true"/>
    <ECDC_Target_audienceTaxHTField0 xmlns="dc79cab2-b8a8-4efc-b39d-de60d5b7f1d5">
      <Terms xmlns="http://schemas.microsoft.com/office/infopath/2007/PartnerControls"/>
    </ECDC_Target_audienceTaxHTField0>
    <ECDC_Associated_images xmlns="http://schemas.microsoft.com/sharepoint/v3" xsi:nil="true"/>
    <ECDC_Language_codeTaxHTField0 xmlns="dc79cab2-b8a8-4efc-b39d-de60d5b7f1d5">
      <Terms xmlns="http://schemas.microsoft.com/office/infopath/2007/PartnerControls"/>
    </ECDC_Language_codeTaxHTField0>
    <ECDC_Subject_who_Portal_Filter xmlns="http://schemas.microsoft.com/sharepoint/v3" xsi:nil="true"/>
    <ECDC_IsPublic xmlns="http://schemas.microsoft.com/sharepoint/v3">true</ECDC_IsPublic>
    <ECDC_Subject_what_PortalTaxHTField0 xmlns="dc79cab2-b8a8-4efc-b39d-de60d5b7f1d5">
      <Terms xmlns="http://schemas.microsoft.com/office/infopath/2007/PartnerControls"/>
    </ECDC_Subject_what_PortalTaxHTField0>
    <ECDC_Language_Filter xmlns="http://schemas.microsoft.com/sharepoint/v3">English;</ECDC_Language_Filter>
    <ECDC_Location_code_Filter xmlns="http://schemas.microsoft.com/sharepoint/v3" xsi:nil="true"/>
    <ECDC_Copyright xmlns="http://schemas.microsoft.com/sharepoint/v3">ECDC</ECDC_Copyright>
    <ECDC_Location_typeTaxHTField0 xmlns="dc79cab2-b8a8-4efc-b39d-de60d5b7f1d5">
      <Terms xmlns="http://schemas.microsoft.com/office/infopath/2007/PartnerControls"/>
    </ECDC_Location_typeTaxHTField0>
    <ECDC_Links xmlns="http://schemas.microsoft.com/sharepoint/v3" xsi:nil="true"/>
    <PublishingExpirationDate xmlns="http://schemas.microsoft.com/sharepoint/v3" xsi:nil="true"/>
    <ECDC_LanguageTaxHTField0 xmlns="dc79cab2-b8a8-4efc-b39d-de60d5b7f1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f0d96333-3b15-448d-bec3-c97f3b65cb2d</TermId>
        </TermInfo>
      </Terms>
    </ECDC_LanguageTaxHTField0>
    <ECDC_Type_of_documentTaxHTField0 xmlns="dc79cab2-b8a8-4efc-b39d-de60d5b7f1d5">
      <Terms xmlns="http://schemas.microsoft.com/office/infopath/2007/PartnerControls"/>
    </ECDC_Type_of_documentTaxHTField0>
    <ECDC_Subject_whatTaxHTField0 xmlns="dc79cab2-b8a8-4efc-b39d-de60d5b7f1d5">
      <Terms xmlns="http://schemas.microsoft.com/office/infopath/2007/PartnerControls"/>
    </ECDC_Subject_whatTaxHTField0>
    <PublishingStartDate xmlns="http://schemas.microsoft.com/sharepoint/v3" xsi:nil="true"/>
    <ECDC_Subject_who_PortalTaxHTField0 xmlns="dc79cab2-b8a8-4efc-b39d-de60d5b7f1d5">
      <Terms xmlns="http://schemas.microsoft.com/office/infopath/2007/PartnerControls"/>
    </ECDC_Subject_who_PortalTaxHTField0>
    <ECDC_Language_code_Filter xmlns="http://schemas.microsoft.com/sharepoint/v3" xsi:nil="true"/>
    <ECDC_Subject_whoTaxHTField0 xmlns="dc79cab2-b8a8-4efc-b39d-de60d5b7f1d5">
      <Terms xmlns="http://schemas.microsoft.com/office/infopath/2007/PartnerControls"/>
    </ECDC_Subject_whoTaxHTField0>
    <ECDCCountry xmlns="e6735d31-ea53-4171-a223-c1b309fcea0d" xsi:nil="true"/>
    <ECDCDocumentTypeName xmlns="e6735d31-ea53-4171-a223-c1b309fcea0d" xsi:nil="true"/>
    <ECDC_Publisher xmlns="http://schemas.microsoft.com/sharepoint/v3">ECDC</ECDC_Publisher>
    <ECDC_Location_codeTaxHTField0 xmlns="dc79cab2-b8a8-4efc-b39d-de60d5b7f1d5">
      <Terms xmlns="http://schemas.microsoft.com/office/infopath/2007/PartnerControls"/>
    </ECDC_Location_codeTaxHTField0>
    <ECDC_Subject_what_Portal_Filter xmlns="http://schemas.microsoft.com/sharepoint/v3" xsi:nil="true"/>
    <ECDCSubjectWhat xmlns="e6735d31-ea53-4171-a223-c1b309fcea0d"/>
    <ECDC_Subject_does_PortalTaxHTField0 xmlns="dc79cab2-b8a8-4efc-b39d-de60d5b7f1d5">
      <Terms xmlns="http://schemas.microsoft.com/office/infopath/2007/PartnerControls"/>
    </ECDC_Subject_does_PortalTaxHTField0>
    <_dlc_DocId xmlns="5c728178-6efc-4233-8faf-5837ddb4420c">NMFWZX5DU2U3-46-2629</_dlc_DocId>
    <_dlc_DocIdUrl xmlns="5c728178-6efc-4233-8faf-5837ddb4420c">
      <Url>http://website10.ecdcdmz.europa.eu/en/aboutus/calls/_layouts/DocIdRedir.aspx?ID=NMFWZX5DU2U3-46-2629</Url>
      <Description>NMFWZX5DU2U3-46-2629</Description>
    </_dlc_DocIdUrl>
    <ECDC_Call_type xmlns="http://schemas.microsoft.com/sharepoint/v3">
      <Value>Call For Tender</Value>
    </ECDC_Call_type>
    <ECDC_Code xmlns="http://schemas.microsoft.com/sharepoint/v3" xsi:nil="true"/>
    <_dlc_DocIdPersistId xmlns="5c728178-6efc-4233-8faf-5837ddb4420c">false</_dlc_DocIdPersistId>
  </documentManagement>
</p:properties>
</file>

<file path=customXml/itemProps1.xml><?xml version="1.0" encoding="utf-8"?>
<ds:datastoreItem xmlns:ds="http://schemas.openxmlformats.org/officeDocument/2006/customXml" ds:itemID="{9BB5E13B-0FBC-40BF-A016-DFA37AD8DA62}"/>
</file>

<file path=customXml/itemProps2.xml><?xml version="1.0" encoding="utf-8"?>
<ds:datastoreItem xmlns:ds="http://schemas.openxmlformats.org/officeDocument/2006/customXml" ds:itemID="{C8225860-1683-4900-A91F-782BCADE8604}"/>
</file>

<file path=customXml/itemProps3.xml><?xml version="1.0" encoding="utf-8"?>
<ds:datastoreItem xmlns:ds="http://schemas.openxmlformats.org/officeDocument/2006/customXml" ds:itemID="{9E72D626-2164-4C01-95AC-DBFDB6E6F155}"/>
</file>

<file path=customXml/itemProps4.xml><?xml version="1.0" encoding="utf-8"?>
<ds:datastoreItem xmlns:ds="http://schemas.openxmlformats.org/officeDocument/2006/customXml" ds:itemID="{C0744474-D754-4A2A-BF82-0F86E889257F}"/>
</file>

<file path=customXml/itemProps5.xml><?xml version="1.0" encoding="utf-8"?>
<ds:datastoreItem xmlns:ds="http://schemas.openxmlformats.org/officeDocument/2006/customXml" ds:itemID="{5A3FCAB0-4902-458C-AAAF-F015D425E67C}"/>
</file>

<file path=customXml/itemProps6.xml><?xml version="1.0" encoding="utf-8"?>
<ds:datastoreItem xmlns:ds="http://schemas.openxmlformats.org/officeDocument/2006/customXml" ds:itemID="{77695465-D13C-40A5-9429-3DCC1BD6A74A}"/>
</file>

<file path=docProps/app.xml><?xml version="1.0" encoding="utf-8"?>
<Properties xmlns="http://schemas.openxmlformats.org/officeDocument/2006/extended-properties" xmlns:vt="http://schemas.openxmlformats.org/officeDocument/2006/docPropsVTypes">
  <Template>Annex V - Authorised signatory form.dotx</Template>
  <TotalTime>11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Tender Specifications final draft 20110616 after CPCG eb OM fp FINAL</vt:lpstr>
    </vt:vector>
  </TitlesOfParts>
  <Company>ECDC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Frederique Le Pan</dc:creator>
  <cp:lastModifiedBy>Frederique Le Pan</cp:lastModifiedBy>
  <cp:revision>7</cp:revision>
  <dcterms:created xsi:type="dcterms:W3CDTF">2016-02-18T13:17:00Z</dcterms:created>
  <dcterms:modified xsi:type="dcterms:W3CDTF">2016-07-11T15:03:00Z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2013-02-07T00:00:00Z</vt:filetime>
  </property>
  <property fmtid="{D5CDD505-2E9C-101B-9397-08002B2CF9AE}" pid="3" name="LastSaved">
    <vt:filetime>2013-02-12T00:00:00Z</vt:filetime>
  </property>
  <property fmtid="{D5CDD505-2E9C-101B-9397-08002B2CF9AE}" pid="4" name="ContentTypeId">
    <vt:lpwstr>0x010100F92FB91056B24E40ACCE93A804002EFF0104006494487C73619F449F638B888D929CA5</vt:lpwstr>
  </property>
  <property fmtid="{D5CDD505-2E9C-101B-9397-08002B2CF9AE}" pid="5" name="_dlc_DocIdItemGuid">
    <vt:lpwstr>befd4269-1268-4a07-aa01-0b0a05774b2f</vt:lpwstr>
  </property>
  <property fmtid="{D5CDD505-2E9C-101B-9397-08002B2CF9AE}" pid="6" name="TaxKeyword">
    <vt:lpwstr/>
  </property>
  <property fmtid="{D5CDD505-2E9C-101B-9397-08002B2CF9AE}" pid="7" name="ECDC_Subject_does_Portal">
    <vt:lpwstr/>
  </property>
  <property fmtid="{D5CDD505-2E9C-101B-9397-08002B2CF9AE}" pid="8" name="ECDC_Target_audience">
    <vt:lpwstr/>
  </property>
  <property fmtid="{D5CDD505-2E9C-101B-9397-08002B2CF9AE}" pid="9" name="ECDC_Subject_who0">
    <vt:lpwstr/>
  </property>
  <property fmtid="{D5CDD505-2E9C-101B-9397-08002B2CF9AE}" pid="10" name="ECDC_Language">
    <vt:lpwstr>516;#English|f0d96333-3b15-448d-bec3-c97f3b65cb2d</vt:lpwstr>
  </property>
  <property fmtid="{D5CDD505-2E9C-101B-9397-08002B2CF9AE}" pid="11" name="ECDC_Subject_does0">
    <vt:lpwstr/>
  </property>
  <property fmtid="{D5CDD505-2E9C-101B-9397-08002B2CF9AE}" pid="12" name="ECDC_Subject_what_Portal">
    <vt:lpwstr/>
  </property>
  <property fmtid="{D5CDD505-2E9C-101B-9397-08002B2CF9AE}" pid="13" name="ECDC_Location_code">
    <vt:lpwstr/>
  </property>
  <property fmtid="{D5CDD505-2E9C-101B-9397-08002B2CF9AE}" pid="14" name="ECDC_Location_type">
    <vt:lpwstr/>
  </property>
  <property fmtid="{D5CDD505-2E9C-101B-9397-08002B2CF9AE}" pid="15" name="ECDC_Target_audience_Portal">
    <vt:lpwstr/>
  </property>
  <property fmtid="{D5CDD505-2E9C-101B-9397-08002B2CF9AE}" pid="16" name="ECDC_Subject_what">
    <vt:lpwstr/>
  </property>
  <property fmtid="{D5CDD505-2E9C-101B-9397-08002B2CF9AE}" pid="17" name="ECDC_Subject_who_Portal">
    <vt:lpwstr/>
  </property>
  <property fmtid="{D5CDD505-2E9C-101B-9397-08002B2CF9AE}" pid="18" name="ECDC_Type_of_document">
    <vt:lpwstr/>
  </property>
  <property fmtid="{D5CDD505-2E9C-101B-9397-08002B2CF9AE}" pid="19" name="ECDC_Language_code">
    <vt:lpwstr/>
  </property>
  <property fmtid="{D5CDD505-2E9C-101B-9397-08002B2CF9AE}" pid="20" name="ECDC_Subject_does">
    <vt:lpwstr/>
  </property>
  <property fmtid="{D5CDD505-2E9C-101B-9397-08002B2CF9AE}" pid="21" name="PublishingContact">
    <vt:lpwstr/>
  </property>
  <property fmtid="{D5CDD505-2E9C-101B-9397-08002B2CF9AE}" pid="22" name="PublishingRollupImage">
    <vt:lpwstr/>
  </property>
  <property fmtid="{D5CDD505-2E9C-101B-9397-08002B2CF9AE}" pid="23" name="Order">
    <vt:r8>262900</vt:r8>
  </property>
  <property fmtid="{D5CDD505-2E9C-101B-9397-08002B2CF9AE}" pid="24" name="ECDC_Region">
    <vt:lpwstr/>
  </property>
  <property fmtid="{D5CDD505-2E9C-101B-9397-08002B2CF9AE}" pid="26" name="ECDC_Country">
    <vt:lpwstr/>
  </property>
  <property fmtid="{D5CDD505-2E9C-101B-9397-08002B2CF9AE}" pid="28" name="ECDC_Contributor1">
    <vt:lpwstr/>
  </property>
  <property fmtid="{D5CDD505-2E9C-101B-9397-08002B2CF9AE}" pid="29" name="xd_ProgID">
    <vt:lpwstr/>
  </property>
  <property fmtid="{D5CDD505-2E9C-101B-9397-08002B2CF9AE}" pid="30" name="PublishingVariationRelationshipLinkFieldID">
    <vt:lpwstr/>
  </property>
  <property fmtid="{D5CDD505-2E9C-101B-9397-08002B2CF9AE}" pid="31" name="_SourceUrl">
    <vt:lpwstr/>
  </property>
  <property fmtid="{D5CDD505-2E9C-101B-9397-08002B2CF9AE}" pid="32" name="_SharedFileIndex">
    <vt:lpwstr/>
  </property>
  <property fmtid="{D5CDD505-2E9C-101B-9397-08002B2CF9AE}" pid="33" name="ECDC_DOI">
    <vt:lpwstr/>
  </property>
  <property fmtid="{D5CDD505-2E9C-101B-9397-08002B2CF9AE}" pid="34" name="ECDC_DocumentTypeName">
    <vt:lpwstr/>
  </property>
  <property fmtid="{D5CDD505-2E9C-101B-9397-08002B2CF9AE}" pid="35" name="TemplateUrl">
    <vt:lpwstr/>
  </property>
  <property fmtid="{D5CDD505-2E9C-101B-9397-08002B2CF9AE}" pid="36" name="ECDC_Subject_who">
    <vt:lpwstr/>
  </property>
  <property fmtid="{D5CDD505-2E9C-101B-9397-08002B2CF9AE}" pid="37" name="Audience">
    <vt:lpwstr/>
  </property>
  <property fmtid="{D5CDD505-2E9C-101B-9397-08002B2CF9AE}" pid="38" name="ECDC_Associated_Links">
    <vt:lpwstr/>
  </property>
  <property fmtid="{D5CDD505-2E9C-101B-9397-08002B2CF9AE}" pid="39" name="ECDC_Associated_Images">
    <vt:lpwstr/>
  </property>
  <property fmtid="{D5CDD505-2E9C-101B-9397-08002B2CF9AE}" pid="40" name="ECDC_Web_content">
    <vt:lpwstr/>
  </property>
  <property fmtid="{D5CDD505-2E9C-101B-9397-08002B2CF9AE}" pid="41" name="ECDC_LanguageLabel">
    <vt:lpwstr/>
  </property>
  <property fmtid="{D5CDD505-2E9C-101B-9397-08002B2CF9AE}" pid="42" name="PublishingContactPicture">
    <vt:lpwstr/>
  </property>
  <property fmtid="{D5CDD505-2E9C-101B-9397-08002B2CF9AE}" pid="43" name="PublishingVariationGroupID">
    <vt:lpwstr/>
  </property>
  <property fmtid="{D5CDD505-2E9C-101B-9397-08002B2CF9AE}" pid="44" name="PublishingContactName">
    <vt:lpwstr/>
  </property>
  <property fmtid="{D5CDD505-2E9C-101B-9397-08002B2CF9AE}" pid="45" name="Comments">
    <vt:lpwstr/>
  </property>
  <property fmtid="{D5CDD505-2E9C-101B-9397-08002B2CF9AE}" pid="46" name="PublishingPageLayout">
    <vt:lpwstr/>
  </property>
  <property fmtid="{D5CDD505-2E9C-101B-9397-08002B2CF9AE}" pid="47" name="URL">
    <vt:lpwstr/>
  </property>
  <property fmtid="{D5CDD505-2E9C-101B-9397-08002B2CF9AE}" pid="48" name="ECDC_TranslationOfID">
    <vt:lpwstr/>
  </property>
  <property fmtid="{D5CDD505-2E9C-101B-9397-08002B2CF9AE}" pid="49" name="PublishingContactEmail">
    <vt:lpwstr/>
  </property>
  <property fmtid="{D5CDD505-2E9C-101B-9397-08002B2CF9AE}" pid="50" name="xd_Signature">
    <vt:bool>false</vt:bool>
  </property>
  <property fmtid="{D5CDD505-2E9C-101B-9397-08002B2CF9AE}" pid="51" name="ECDC_Abstract">
    <vt:lpwstr/>
  </property>
  <property fmtid="{D5CDD505-2E9C-101B-9397-08002B2CF9AE}" pid="52" name="ECDC_Copyright">
    <vt:lpwstr/>
  </property>
  <property fmtid="{D5CDD505-2E9C-101B-9397-08002B2CF9AE}" pid="53" name="ECDC_Status">
    <vt:lpwstr/>
  </property>
  <property fmtid="{D5CDD505-2E9C-101B-9397-08002B2CF9AE}" pid="54" name="ECDC_Contributor">
    <vt:lpwstr/>
  </property>
  <property fmtid="{D5CDD505-2E9C-101B-9397-08002B2CF9AE}" pid="55" name="ECDC_Publisher">
    <vt:lpwstr/>
  </property>
</Properties>
</file>